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2786" w14:textId="09328F15" w:rsidR="003C699F" w:rsidRDefault="0076266D" w:rsidP="001906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PRODUCT</w:t>
      </w:r>
      <w:r w:rsidRPr="005060BA">
        <w:rPr>
          <w:rFonts w:ascii="Times New Roman" w:hAnsi="Times New Roman" w:cs="Times New Roman"/>
          <w:b/>
          <w:sz w:val="36"/>
          <w:szCs w:val="36"/>
        </w:rPr>
        <w:t xml:space="preserve"> REGISTRATION FORM</w:t>
      </w:r>
    </w:p>
    <w:p w14:paraId="64070BE1" w14:textId="77777777" w:rsidR="00E60F7B" w:rsidRDefault="0076266D" w:rsidP="0097505C">
      <w:pPr>
        <w:tabs>
          <w:tab w:val="left" w:pos="9639"/>
        </w:tabs>
        <w:spacing w:after="0" w:line="240" w:lineRule="auto"/>
        <w:ind w:left="5103" w:right="284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Available online</w:t>
      </w:r>
      <w:r w:rsidR="00E60F7B" w:rsidRPr="00E60F7B">
        <w:rPr>
          <w:rFonts w:ascii="Times New Roman" w:hAnsi="Times New Roman" w:cs="Times New Roman"/>
          <w:sz w:val="24"/>
          <w:szCs w:val="24"/>
        </w:rPr>
        <w:t>:</w:t>
      </w:r>
      <w:r w:rsidR="00E60F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E60F7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85380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7D5FAC86" w14:textId="77777777" w:rsidR="006A6059" w:rsidRDefault="006A6059" w:rsidP="0097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A7F33" w14:textId="77777777" w:rsidR="0097505C" w:rsidRDefault="0097505C" w:rsidP="0097505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name: 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29E9E5F" w14:textId="77777777" w:rsidR="004A2DC1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</w:t>
      </w:r>
      <w:r w:rsidR="0076266D">
        <w:rPr>
          <w:rFonts w:ascii="Times New Roman" w:hAnsi="Times New Roman" w:cs="Times New Roman"/>
          <w:sz w:val="24"/>
          <w:szCs w:val="24"/>
        </w:rPr>
        <w:t>commercial name</w:t>
      </w:r>
      <w:r w:rsidR="00650218" w:rsidRPr="004F6E9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5A2E69FE" w14:textId="77777777" w:rsidR="0097505C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Grape varieties with percentage (%):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1A51A0D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anrecolta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anrecolt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084E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5E54A53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786137AD" w14:textId="77777777" w:rsidR="00581C04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4A1ECD8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 growing region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13080432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Appelation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595B0F4" w14:textId="77777777" w:rsidR="00CC4184" w:rsidRDefault="00650218" w:rsidP="0065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oiuri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2" w:name="soiuri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AB262B9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features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  <w:r w:rsidR="00084E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822421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0E66B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OIV Classification Code 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(OIV Annex 1)</w:t>
      </w:r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4848E4E" w14:textId="77777777" w:rsidR="00E1547C" w:rsidRPr="00E1547C" w:rsidRDefault="00E1547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547C">
        <w:rPr>
          <w:rFonts w:ascii="Times New Roman" w:hAnsi="Times New Roman" w:cs="Times New Roman"/>
          <w:i/>
          <w:color w:val="FF0000"/>
          <w:sz w:val="24"/>
          <w:szCs w:val="24"/>
        </w:rPr>
        <w:t>(optional)</w:t>
      </w:r>
    </w:p>
    <w:p w14:paraId="4C5434DB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266D">
        <w:rPr>
          <w:rFonts w:ascii="Times New Roman" w:hAnsi="Times New Roman" w:cs="Times New Roman"/>
          <w:sz w:val="24"/>
          <w:szCs w:val="24"/>
        </w:rPr>
        <w:t>olor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FA05B9" w:rsidRPr="005C6F81">
        <w:rPr>
          <w:rFonts w:ascii="Times New Roman" w:hAnsi="Times New Roman" w:cs="Times New Roman"/>
          <w:sz w:val="24"/>
          <w:szCs w:val="24"/>
        </w:rPr>
        <w:t>(</w:t>
      </w:r>
      <w:r w:rsidR="00FA05B9" w:rsidRPr="005C6F81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 w:rsidRPr="005C6F81">
        <w:rPr>
          <w:rFonts w:ascii="Times New Roman" w:hAnsi="Times New Roman" w:cs="Times New Roman"/>
          <w:sz w:val="24"/>
          <w:szCs w:val="24"/>
        </w:rPr>
        <w:t>)</w:t>
      </w:r>
      <w:r w:rsidR="008569F2" w:rsidRPr="005C6F81">
        <w:rPr>
          <w:rFonts w:ascii="Times New Roman" w:hAnsi="Times New Roman" w:cs="Times New Roman"/>
          <w:sz w:val="24"/>
          <w:szCs w:val="24"/>
        </w:rPr>
        <w:t>:</w:t>
      </w:r>
      <w:r w:rsidR="00244416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."/>
              <w:listEntry w:val="White"/>
              <w:listEntry w:val="Rose"/>
              <w:listEntry w:val="Red"/>
            </w:ddList>
          </w:ffData>
        </w:fldChar>
      </w:r>
      <w:bookmarkStart w:id="3" w:name="Dropdown1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8C53" w14:textId="77777777" w:rsidR="00AD6DCF" w:rsidRDefault="00AD6DC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6203308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content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bookmarkStart w:id="4" w:name="Dropdown2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C527C71" w14:textId="77777777" w:rsidR="008569F2" w:rsidRDefault="008569F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87"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14:paraId="437CE047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</w:t>
      </w:r>
      <w:r w:rsidR="00FA05B9">
        <w:rPr>
          <w:rFonts w:ascii="Times New Roman" w:hAnsi="Times New Roman" w:cs="Times New Roman"/>
          <w:sz w:val="24"/>
          <w:szCs w:val="24"/>
        </w:rPr>
        <w:t>t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5" w:name="Dropdown3"/>
      <w:r w:rsidR="005C6F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4ECD8" w14:textId="77777777" w:rsidR="00CC75AD" w:rsidRPr="00244416" w:rsidRDefault="00012D87" w:rsidP="00CC75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EEE745" w14:textId="77777777" w:rsidR="00084E84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</w:t>
      </w:r>
      <w:r w:rsidR="0076266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</w:t>
      </w:r>
      <w:r w:rsidR="00D70080" w:rsidRPr="00AD6DCF">
        <w:rPr>
          <w:rFonts w:ascii="Times New Roman" w:hAnsi="Times New Roman" w:cs="Times New Roman"/>
          <w:sz w:val="24"/>
          <w:szCs w:val="24"/>
        </w:rPr>
        <w:t>(%vol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084E8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6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6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B2B22E0" w14:textId="77777777" w:rsidR="0083723A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Residual sugar </w:t>
      </w:r>
      <w:r w:rsidR="00244416" w:rsidRPr="00AD6DCF">
        <w:rPr>
          <w:rFonts w:ascii="Times New Roman" w:hAnsi="Times New Roman" w:cs="Times New Roman"/>
          <w:sz w:val="24"/>
          <w:szCs w:val="24"/>
        </w:rPr>
        <w:t>(g/l)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581C0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7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</w:p>
    <w:p w14:paraId="50E5B8ED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E154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 w:rsidRPr="005C6F81">
        <w:rPr>
          <w:rFonts w:ascii="Times New Roman" w:hAnsi="Times New Roman" w:cs="Times New Roman"/>
          <w:sz w:val="24"/>
          <w:szCs w:val="24"/>
        </w:rPr>
        <w:t>(</w:t>
      </w:r>
      <w:r w:rsidR="00244416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244416" w:rsidRPr="005C6F81">
        <w:rPr>
          <w:rFonts w:ascii="Times New Roman" w:hAnsi="Times New Roman" w:cs="Times New Roman"/>
          <w:sz w:val="24"/>
          <w:szCs w:val="24"/>
        </w:rPr>
        <w:t>)</w:t>
      </w:r>
      <w:r w:rsidRPr="005C6F81">
        <w:rPr>
          <w:rFonts w:ascii="Times New Roman" w:hAnsi="Times New Roman" w:cs="Times New Roman"/>
          <w:sz w:val="24"/>
          <w:szCs w:val="24"/>
        </w:rPr>
        <w:t>:</w:t>
      </w:r>
      <w:r w:rsidR="00FA05B9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."/>
              <w:listEntry w:val="Yes"/>
              <w:listEntry w:val="No"/>
              <w:listEntry w:val="Partial"/>
            </w:ddList>
          </w:ffData>
        </w:fldChar>
      </w:r>
      <w:bookmarkStart w:id="8" w:name="Dropdown4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8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35DD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0EC329FE" w14:textId="77777777" w:rsidR="0083723A" w:rsidRDefault="00BB79D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BB79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66D">
        <w:rPr>
          <w:rFonts w:ascii="Times New Roman" w:hAnsi="Times New Roman" w:cs="Times New Roman"/>
          <w:sz w:val="24"/>
          <w:szCs w:val="24"/>
        </w:rPr>
        <w:t xml:space="preserve">Pressure in bottle </w:t>
      </w:r>
      <w:r w:rsidR="00AD6DCF">
        <w:rPr>
          <w:rFonts w:ascii="Times New Roman" w:hAnsi="Times New Roman" w:cs="Times New Roman"/>
          <w:sz w:val="24"/>
          <w:szCs w:val="24"/>
        </w:rPr>
        <w:t>(bar</w:t>
      </w:r>
      <w:r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564F1C" w:rsidRPr="00AD6DCF">
        <w:rPr>
          <w:rFonts w:ascii="Times New Roman" w:hAnsi="Times New Roman" w:cs="Times New Roman"/>
          <w:sz w:val="24"/>
          <w:szCs w:val="24"/>
        </w:rPr>
        <w:t>a</w:t>
      </w:r>
      <w:r w:rsidR="00AD6DCF">
        <w:rPr>
          <w:rFonts w:ascii="Times New Roman" w:hAnsi="Times New Roman" w:cs="Times New Roman"/>
          <w:sz w:val="24"/>
          <w:szCs w:val="24"/>
        </w:rPr>
        <w:t>t 2</w:t>
      </w:r>
      <w:r w:rsidRPr="00AD6DCF">
        <w:rPr>
          <w:rFonts w:ascii="Times New Roman" w:hAnsi="Times New Roman" w:cs="Times New Roman"/>
          <w:sz w:val="24"/>
          <w:szCs w:val="24"/>
        </w:rPr>
        <w:t>0</w:t>
      </w:r>
      <w:r w:rsidRPr="00AD6D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6DCF">
        <w:rPr>
          <w:rFonts w:ascii="Times New Roman" w:hAnsi="Times New Roman" w:cs="Times New Roman"/>
          <w:sz w:val="24"/>
          <w:szCs w:val="24"/>
        </w:rPr>
        <w:t>C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244416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9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9"/>
    </w:p>
    <w:p w14:paraId="702EAC6B" w14:textId="77777777" w:rsidR="00D70080" w:rsidRPr="00244416" w:rsidRDefault="00D70080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wines)</w:t>
      </w:r>
    </w:p>
    <w:p w14:paraId="49997916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 capacity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0" w:name="Dropdown5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1058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AC128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760F66C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Biodynamic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4D5F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4AD721EF" w14:textId="77777777" w:rsidR="00AD6DCF" w:rsidRDefault="00AD6DCF" w:rsidP="00AD6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(please select):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A3DA14C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6961A16C" w14:textId="77777777" w:rsidR="00D41E4A" w:rsidRDefault="0076266D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commercial quantity </w:t>
      </w:r>
      <w:r w:rsidR="00BB79DC">
        <w:rPr>
          <w:rFonts w:ascii="Times New Roman" w:hAnsi="Times New Roman" w:cs="Times New Roman"/>
          <w:color w:val="FF0000"/>
          <w:sz w:val="24"/>
          <w:szCs w:val="24"/>
        </w:rPr>
        <w:t>(liters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17A8AA4" w14:textId="77777777" w:rsidR="00D41E4A" w:rsidRDefault="00D70080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Winemaker</w:t>
      </w:r>
      <w:r w:rsidR="00E1547C"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1E4A">
        <w:rPr>
          <w:rFonts w:ascii="Times New Roman" w:hAnsi="Times New Roman" w:cs="Times New Roman"/>
          <w:sz w:val="24"/>
          <w:szCs w:val="24"/>
        </w:rPr>
        <w:t xml:space="preserve"> 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525B0B0" w14:textId="77777777" w:rsidR="00D70080" w:rsidRPr="00415CDF" w:rsidRDefault="00BA0F18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DF">
        <w:rPr>
          <w:rFonts w:ascii="Times New Roman" w:hAnsi="Times New Roman" w:cs="Times New Roman"/>
          <w:sz w:val="24"/>
          <w:szCs w:val="24"/>
        </w:rPr>
        <w:t>Ex Works Price (</w:t>
      </w:r>
      <w:r w:rsidR="00FA05B9">
        <w:rPr>
          <w:rFonts w:ascii="Times New Roman" w:hAnsi="Times New Roman" w:cs="Times New Roman"/>
          <w:i/>
          <w:sz w:val="24"/>
          <w:szCs w:val="24"/>
        </w:rPr>
        <w:t>please select)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 </w:t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under 5 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Under € 5"/>
              <w:listEntry w:val="Over € 70"/>
            </w:ddList>
          </w:ffData>
        </w:fldChar>
      </w:r>
      <w:bookmarkStart w:id="11" w:name="Dropdown6"/>
      <w:r w:rsidR="008551B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01F81420" w14:textId="77777777" w:rsidR="00D70080" w:rsidRPr="005C6F81" w:rsidRDefault="00FA05B9" w:rsidP="00D70080">
      <w:pPr>
        <w:spacing w:after="0" w:line="240" w:lineRule="auto"/>
        <w:rPr>
          <w:rFonts w:ascii="Georgia" w:hAnsi="Georgia"/>
          <w:color w:val="FF0000"/>
        </w:rPr>
      </w:pPr>
      <w:r w:rsidRPr="005C6F81">
        <w:rPr>
          <w:rFonts w:ascii="Georgia" w:hAnsi="Georgia"/>
          <w:color w:val="FF0000"/>
        </w:rPr>
        <w:t>(</w:t>
      </w:r>
      <w:r w:rsidRPr="005C6F81">
        <w:rPr>
          <w:rFonts w:ascii="Times New Roman" w:hAnsi="Times New Roman" w:cs="Times New Roman"/>
          <w:i/>
          <w:color w:val="FF0000"/>
          <w:sz w:val="24"/>
          <w:szCs w:val="24"/>
        </w:rPr>
        <w:t>Ex-cellar price)</w:t>
      </w:r>
    </w:p>
    <w:p w14:paraId="2528CE58" w14:textId="77777777" w:rsidR="00FA05B9" w:rsidRDefault="00FA05B9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BAB9" w14:textId="77777777" w:rsidR="00BA0F18" w:rsidRPr="00B04B76" w:rsidRDefault="00BA0F18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Sales channels fo</w:t>
      </w:r>
      <w:r>
        <w:rPr>
          <w:rFonts w:ascii="Times New Roman" w:hAnsi="Times New Roman" w:cs="Times New Roman"/>
          <w:sz w:val="24"/>
          <w:szCs w:val="24"/>
        </w:rPr>
        <w:t>r this sample (</w:t>
      </w:r>
      <w:r w:rsidRPr="000D2387">
        <w:rPr>
          <w:rFonts w:ascii="Times New Roman" w:hAnsi="Times New Roman" w:cs="Times New Roman"/>
          <w:i/>
          <w:sz w:val="24"/>
          <w:szCs w:val="24"/>
        </w:rPr>
        <w:t>multiple choise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D2387">
        <w:rPr>
          <w:rFonts w:ascii="Times New Roman" w:hAnsi="Times New Roman" w:cs="Times New Roman"/>
          <w:i/>
          <w:sz w:val="24"/>
          <w:szCs w:val="24"/>
        </w:rPr>
        <w:t>, if necessary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10E4" w14:textId="77777777" w:rsidR="00B04B76" w:rsidRPr="00B04B76" w:rsidRDefault="0024441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 xml:space="preserve">Cellar door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3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5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Specialized Wine Shops</w:t>
      </w:r>
    </w:p>
    <w:p w14:paraId="60FCD1D1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Supermarkets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B79DC">
        <w:rPr>
          <w:rFonts w:ascii="Times New Roman" w:hAnsi="Times New Roman" w:cs="Times New Roman"/>
          <w:sz w:val="24"/>
          <w:szCs w:val="24"/>
        </w:rPr>
        <w:t xml:space="preserve">Restaurants/Bars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A0F18">
        <w:rPr>
          <w:rFonts w:ascii="Times New Roman" w:hAnsi="Times New Roman" w:cs="Times New Roman"/>
          <w:sz w:val="24"/>
          <w:szCs w:val="24"/>
        </w:rPr>
        <w:t>Other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8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5E0A3AB5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0E4A" w14:textId="77777777" w:rsidR="00EE2862" w:rsidRDefault="00EE2862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133D" w14:textId="77777777" w:rsidR="00135E70" w:rsidRDefault="00135E7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EC347" w14:textId="77777777" w:rsidR="00135E70" w:rsidRDefault="00BA0F1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BA67CDF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13714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05A1C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31D9FBD" w14:textId="77777777" w:rsidR="00084E84" w:rsidRDefault="00084E84" w:rsidP="00932C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85FF03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PRODUCT REGISTRATION FORM/LABEL</w:t>
      </w:r>
    </w:p>
    <w:p w14:paraId="5994D866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EB7BE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insert bellow the product's label and back label. Packshots allowed only in special situation, </w:t>
      </w:r>
      <w:r w:rsidR="009A4A6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confirm with organizer.</w:t>
      </w:r>
      <w:r w:rsidR="009A4A66">
        <w:rPr>
          <w:rFonts w:ascii="Times New Roman" w:hAnsi="Times New Roman" w:cs="Times New Roman"/>
          <w:sz w:val="24"/>
          <w:szCs w:val="24"/>
        </w:rPr>
        <w:t xml:space="preserve"> If you don’t have a commercial label yet, please specify the reason in the box at the bottom of the page.</w:t>
      </w:r>
    </w:p>
    <w:p w14:paraId="071BC31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7B9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C823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32C1F" w14:paraId="2CF83414" w14:textId="77777777" w:rsidTr="009A4A66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0C6CBB7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64B5E529" wp14:editId="4195A8BA">
                      <wp:extent cx="3219450" cy="321945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458225FD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E84C459" wp14:editId="10C14340">
                      <wp:extent cx="3209925" cy="3209925"/>
                      <wp:effectExtent l="0" t="0" r="9525" b="952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9925" cy="320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8F29C96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DFE9C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D7186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90D20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A4A66" w14:paraId="4EF72D6C" w14:textId="77777777" w:rsidTr="009A4A66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4C970BF" w14:textId="77777777" w:rsidR="009A4A66" w:rsidRDefault="003F125A" w:rsidP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Click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here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enter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text</w:t>
                </w:r>
              </w:p>
            </w:tc>
          </w:sdtContent>
        </w:sdt>
      </w:tr>
    </w:tbl>
    <w:p w14:paraId="7B96607F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E74A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C1F" w:rsidSect="00276AA5">
      <w:headerReference w:type="default" r:id="rId10"/>
      <w:pgSz w:w="11906" w:h="16838" w:code="9"/>
      <w:pgMar w:top="284" w:right="1183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F7A1" w14:textId="77777777" w:rsidR="00FE02EC" w:rsidRDefault="00FE02EC" w:rsidP="00AA109F">
      <w:pPr>
        <w:spacing w:after="0" w:line="240" w:lineRule="auto"/>
      </w:pPr>
      <w:r>
        <w:separator/>
      </w:r>
    </w:p>
  </w:endnote>
  <w:endnote w:type="continuationSeparator" w:id="0">
    <w:p w14:paraId="67F1B1EC" w14:textId="77777777" w:rsidR="00FE02EC" w:rsidRDefault="00FE02EC" w:rsidP="00A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DD5A" w14:textId="77777777" w:rsidR="00FE02EC" w:rsidRDefault="00FE02EC" w:rsidP="00AA109F">
      <w:pPr>
        <w:spacing w:after="0" w:line="240" w:lineRule="auto"/>
      </w:pPr>
      <w:r>
        <w:separator/>
      </w:r>
    </w:p>
  </w:footnote>
  <w:footnote w:type="continuationSeparator" w:id="0">
    <w:p w14:paraId="1563F754" w14:textId="77777777" w:rsidR="00FE02EC" w:rsidRDefault="00FE02EC" w:rsidP="00AA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A77E" w14:textId="76207A53" w:rsidR="00AA109F" w:rsidRDefault="00EC604D" w:rsidP="00EC604D">
    <w:pPr>
      <w:pStyle w:val="Header"/>
      <w:jc w:val="right"/>
    </w:pPr>
    <w:r>
      <w:rPr>
        <w:noProof/>
      </w:rPr>
      <w:drawing>
        <wp:inline distT="0" distB="0" distL="0" distR="0" wp14:anchorId="5A6DAE78" wp14:editId="3CCB25E2">
          <wp:extent cx="2585720" cy="953484"/>
          <wp:effectExtent l="0" t="0" r="0" b="0"/>
          <wp:docPr id="2" name="Picture 2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3255">
    <w:abstractNumId w:val="0"/>
  </w:num>
  <w:num w:numId="2" w16cid:durableId="56033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883872">
    <w:abstractNumId w:val="2"/>
  </w:num>
  <w:num w:numId="4" w16cid:durableId="106564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wqnk8QaKLJyLmkzOWV5XfxlUfAHrpETx4s1H4ZvKdrgB1jd91xm2Y+rOvpqXCR3doTEFZp0mKYuYu/V6VetpQ==" w:salt="tyk0VTxXtQaJ7Qx1Wk6sF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9F"/>
    <w:rsid w:val="000000CA"/>
    <w:rsid w:val="000001EB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1438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4E84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5C13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594F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67A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2B7E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416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AA5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696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415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E92"/>
    <w:rsid w:val="00372FF1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5A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405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E9A"/>
    <w:rsid w:val="004F7E19"/>
    <w:rsid w:val="00500916"/>
    <w:rsid w:val="00500D71"/>
    <w:rsid w:val="00501FE5"/>
    <w:rsid w:val="005021DE"/>
    <w:rsid w:val="0050246B"/>
    <w:rsid w:val="005025D5"/>
    <w:rsid w:val="00503B08"/>
    <w:rsid w:val="00503FF5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1C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763"/>
    <w:rsid w:val="005A1943"/>
    <w:rsid w:val="005A221A"/>
    <w:rsid w:val="005A22FD"/>
    <w:rsid w:val="005A2AC1"/>
    <w:rsid w:val="005A31B3"/>
    <w:rsid w:val="005A3E64"/>
    <w:rsid w:val="005A3E7B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81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3E74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059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D610F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4D4D"/>
    <w:rsid w:val="006F50ED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03B3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66D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808"/>
    <w:rsid w:val="00853C6A"/>
    <w:rsid w:val="00853FDC"/>
    <w:rsid w:val="00854F66"/>
    <w:rsid w:val="008551BA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3F84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2C1F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05C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A66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6ED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109F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6DCF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0C74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1A14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668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0F18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9D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02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6EE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0D1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D2C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CF7B49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1E4A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47C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9BE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CE8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604D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02D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05B9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2EC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C82D6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4A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9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9F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roduc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8A613-B6DD-4043-9615-1A0CE043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Registration Form-ENG-2017.dotx</Template>
  <TotalTime>28</TotalTime>
  <Pages>2</Pages>
  <Words>342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7</cp:revision>
  <cp:lastPrinted>2016-02-11T18:56:00Z</cp:lastPrinted>
  <dcterms:created xsi:type="dcterms:W3CDTF">2021-10-26T08:42:00Z</dcterms:created>
  <dcterms:modified xsi:type="dcterms:W3CDTF">2023-01-22T16:38:00Z</dcterms:modified>
</cp:coreProperties>
</file>